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5B900557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</w:p>
    <w:p w14:paraId="3F29D1D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Tauri Väli</w:t>
      </w:r>
    </w:p>
    <w:p w14:paraId="42631864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Transpordiamet</w:t>
      </w:r>
    </w:p>
    <w:p w14:paraId="4BD9845C" w14:textId="6EAB8985" w:rsidR="00FF30D7" w:rsidRPr="00FA11F1" w:rsidRDefault="00C05C1E" w:rsidP="00C05C1E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tauri.</w:t>
      </w:r>
      <w:r w:rsidRPr="00C05C1E">
        <w:rPr>
          <w:rStyle w:val="Hyperlink"/>
          <w:sz w:val="24"/>
          <w:szCs w:val="24"/>
        </w:rPr>
        <w:t>väli</w:t>
      </w:r>
      <w:r w:rsidRPr="00C05C1E">
        <w:rPr>
          <w:rStyle w:val="Hyperlink"/>
        </w:rPr>
        <w:t>@transpordiamet.ee</w:t>
      </w:r>
      <w:r w:rsidRPr="00C05C1E">
        <w:rPr>
          <w:b/>
          <w:bCs/>
          <w:sz w:val="24"/>
          <w:szCs w:val="24"/>
        </w:rPr>
        <w:t xml:space="preserve">  </w:t>
      </w:r>
    </w:p>
    <w:p w14:paraId="7B0773F7" w14:textId="63BBC000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354BF9">
        <w:rPr>
          <w:rFonts w:eastAsia="Times New Roman" w:cs="Calibri"/>
          <w:bCs/>
          <w:kern w:val="3"/>
          <w:sz w:val="24"/>
          <w:szCs w:val="24"/>
          <w:lang w:eastAsia="et-EE"/>
        </w:rPr>
        <w:t>2</w:t>
      </w:r>
      <w:r w:rsidR="009E3740">
        <w:rPr>
          <w:rFonts w:eastAsia="Times New Roman" w:cs="Calibri"/>
          <w:bCs/>
          <w:kern w:val="3"/>
          <w:sz w:val="24"/>
          <w:szCs w:val="24"/>
          <w:lang w:eastAsia="et-EE"/>
        </w:rPr>
        <w:t>5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0</w:t>
      </w:r>
      <w:r w:rsidR="00354BF9">
        <w:rPr>
          <w:rFonts w:eastAsia="Times New Roman" w:cs="Calibri"/>
          <w:bCs/>
          <w:kern w:val="3"/>
          <w:sz w:val="24"/>
          <w:szCs w:val="24"/>
          <w:lang w:eastAsia="et-EE"/>
        </w:rPr>
        <w:t>3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6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354BF9">
        <w:rPr>
          <w:rFonts w:eastAsia="Times New Roman" w:cs="Calibri"/>
          <w:b/>
          <w:kern w:val="3"/>
          <w:sz w:val="24"/>
          <w:szCs w:val="24"/>
          <w:lang w:eastAsia="et-EE"/>
        </w:rPr>
        <w:t>3</w:t>
      </w:r>
      <w:r w:rsidR="009E3740">
        <w:rPr>
          <w:rFonts w:eastAsia="Times New Roman" w:cs="Calibri"/>
          <w:b/>
          <w:kern w:val="3"/>
          <w:sz w:val="24"/>
          <w:szCs w:val="24"/>
          <w:lang w:eastAsia="et-EE"/>
        </w:rPr>
        <w:t>1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Riigitee 4 (E67) Tallinn-Pärnu-Ikla km 62,2-64,8 Päädeva-Orgita ning km 68,2-70,2 Haimre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40D1A2A7" w14:textId="63D59647" w:rsidR="007D6699" w:rsidRDefault="007D6699" w:rsidP="009E3740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järgmise </w:t>
      </w:r>
      <w:r w:rsidR="009E3740">
        <w:rPr>
          <w:rFonts w:eastAsia="Times New Roman"/>
          <w:kern w:val="3"/>
          <w:sz w:val="24"/>
          <w:szCs w:val="24"/>
          <w:lang w:eastAsia="et-EE"/>
        </w:rPr>
        <w:t>teavituse vääramatu jõu asjaolude esinemisest.</w:t>
      </w:r>
    </w:p>
    <w:p w14:paraId="33798EEE" w14:textId="2D172F67" w:rsidR="009E3740" w:rsidRPr="009E3740" w:rsidRDefault="009E3740" w:rsidP="009E3740">
      <w:pPr>
        <w:pStyle w:val="ListParagraph"/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 xml:space="preserve">Lisa 1 </w:t>
      </w:r>
      <w:r w:rsidRPr="009E3740">
        <w:rPr>
          <w:rFonts w:eastAsia="Times New Roman"/>
          <w:kern w:val="3"/>
          <w:sz w:val="24"/>
          <w:szCs w:val="24"/>
          <w:lang w:eastAsia="et-EE"/>
        </w:rPr>
        <w:t>2026 03 24 Teavitus vääramatu jõu asjaolude esinemisest_TRAM Tallinn-Pärnu-Ikla</w:t>
      </w:r>
    </w:p>
    <w:p w14:paraId="105F9539" w14:textId="7777777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C56AA71" w14:textId="77777777" w:rsidR="009E3740" w:rsidRDefault="009E3740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E530D5E" w14:textId="77777777" w:rsidR="00552FB0" w:rsidRPr="00FA11F1" w:rsidRDefault="00552FB0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5FCA1D20" w:rsidR="004F3AE6" w:rsidRPr="00FA11F1" w:rsidRDefault="007A6F4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Marko Mets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Tariston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7"/>
      <w:headerReference w:type="first" r:id="rId8"/>
      <w:footerReference w:type="first" r:id="rId9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8B15" w14:textId="77777777" w:rsidR="003D2FF2" w:rsidRDefault="003D2FF2">
      <w:pPr>
        <w:spacing w:after="0" w:line="240" w:lineRule="auto"/>
      </w:pPr>
      <w:r>
        <w:separator/>
      </w:r>
    </w:p>
  </w:endnote>
  <w:endnote w:type="continuationSeparator" w:id="0">
    <w:p w14:paraId="6CEF7832" w14:textId="77777777" w:rsidR="003D2FF2" w:rsidRDefault="003D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4F93" w14:textId="77777777" w:rsidR="003D2FF2" w:rsidRDefault="003D2F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EE2278" w14:textId="77777777" w:rsidR="003D2FF2" w:rsidRDefault="003D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66119"/>
    <w:multiLevelType w:val="hybridMultilevel"/>
    <w:tmpl w:val="C1705742"/>
    <w:lvl w:ilvl="0" w:tplc="974A86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0"/>
  </w:num>
  <w:num w:numId="3" w16cid:durableId="86398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2490"/>
    <w:rsid w:val="000478B3"/>
    <w:rsid w:val="00082AF7"/>
    <w:rsid w:val="00083E29"/>
    <w:rsid w:val="000A6CAE"/>
    <w:rsid w:val="000C1169"/>
    <w:rsid w:val="00130EE1"/>
    <w:rsid w:val="0013195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6F2B"/>
    <w:rsid w:val="0025142F"/>
    <w:rsid w:val="0025613B"/>
    <w:rsid w:val="00277EDD"/>
    <w:rsid w:val="00291B58"/>
    <w:rsid w:val="002A0921"/>
    <w:rsid w:val="002F2222"/>
    <w:rsid w:val="002F4460"/>
    <w:rsid w:val="00314412"/>
    <w:rsid w:val="00346E66"/>
    <w:rsid w:val="00354BF9"/>
    <w:rsid w:val="00360783"/>
    <w:rsid w:val="00383D28"/>
    <w:rsid w:val="00391765"/>
    <w:rsid w:val="003B3986"/>
    <w:rsid w:val="003C39D7"/>
    <w:rsid w:val="003D2FF2"/>
    <w:rsid w:val="003D74ED"/>
    <w:rsid w:val="003F01D6"/>
    <w:rsid w:val="00447126"/>
    <w:rsid w:val="00447269"/>
    <w:rsid w:val="00483848"/>
    <w:rsid w:val="004964DA"/>
    <w:rsid w:val="004B6FBB"/>
    <w:rsid w:val="004F3AE6"/>
    <w:rsid w:val="005030DC"/>
    <w:rsid w:val="005054F4"/>
    <w:rsid w:val="00531768"/>
    <w:rsid w:val="00547FD2"/>
    <w:rsid w:val="005527CD"/>
    <w:rsid w:val="00552FB0"/>
    <w:rsid w:val="0058448F"/>
    <w:rsid w:val="005876A1"/>
    <w:rsid w:val="005954B7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166D0"/>
    <w:rsid w:val="0074218B"/>
    <w:rsid w:val="00745A25"/>
    <w:rsid w:val="007519B0"/>
    <w:rsid w:val="007A6F4C"/>
    <w:rsid w:val="007D6699"/>
    <w:rsid w:val="007F40F9"/>
    <w:rsid w:val="0080358B"/>
    <w:rsid w:val="00820335"/>
    <w:rsid w:val="008810D2"/>
    <w:rsid w:val="0089488B"/>
    <w:rsid w:val="0090231C"/>
    <w:rsid w:val="009162B4"/>
    <w:rsid w:val="00922DFC"/>
    <w:rsid w:val="0092554E"/>
    <w:rsid w:val="00937994"/>
    <w:rsid w:val="00957940"/>
    <w:rsid w:val="00992172"/>
    <w:rsid w:val="009E3740"/>
    <w:rsid w:val="00A147D5"/>
    <w:rsid w:val="00A268F5"/>
    <w:rsid w:val="00A414DA"/>
    <w:rsid w:val="00A66B45"/>
    <w:rsid w:val="00AB31BA"/>
    <w:rsid w:val="00AB73EC"/>
    <w:rsid w:val="00AC713A"/>
    <w:rsid w:val="00B12D86"/>
    <w:rsid w:val="00B25204"/>
    <w:rsid w:val="00B40F8D"/>
    <w:rsid w:val="00B41BB3"/>
    <w:rsid w:val="00B574F8"/>
    <w:rsid w:val="00B6797F"/>
    <w:rsid w:val="00B769D3"/>
    <w:rsid w:val="00B823E3"/>
    <w:rsid w:val="00BE3912"/>
    <w:rsid w:val="00C05C1E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76BB0"/>
    <w:rsid w:val="00E84017"/>
    <w:rsid w:val="00EB1B45"/>
    <w:rsid w:val="00ED36E7"/>
    <w:rsid w:val="00F13E27"/>
    <w:rsid w:val="00FA11F1"/>
    <w:rsid w:val="00FB668B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71</TotalTime>
  <Pages>1</Pages>
  <Words>81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17</cp:revision>
  <cp:lastPrinted>2023-08-28T11:25:00Z</cp:lastPrinted>
  <dcterms:created xsi:type="dcterms:W3CDTF">2025-12-15T14:41:00Z</dcterms:created>
  <dcterms:modified xsi:type="dcterms:W3CDTF">2026-03-25T08:30:00Z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